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D9" w:rsidRPr="00B53327" w:rsidRDefault="00F254D9" w:rsidP="00F05803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Příloha č. 4 k vyhlášce č. 503/2006 Sb.</w:t>
      </w:r>
    </w:p>
    <w:p w:rsidR="00F254D9" w:rsidRPr="00B53327" w:rsidRDefault="00F254D9" w:rsidP="008668A4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B53327">
        <w:rPr>
          <w:rFonts w:cs="Times New Roman"/>
          <w:color w:val="000000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Adresa příslušného úřadu </w:t>
      </w:r>
    </w:p>
    <w:p w:rsidR="00F254D9" w:rsidRPr="00B53327" w:rsidRDefault="00F254D9" w:rsidP="008668A4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Úřad: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Obecní úřad Dolní Lutyně</w:t>
      </w:r>
    </w:p>
    <w:p w:rsidR="00F254D9" w:rsidRPr="00B53327" w:rsidRDefault="00F254D9" w:rsidP="008668A4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Ulice: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Třanovského 10</w:t>
      </w:r>
    </w:p>
    <w:p w:rsidR="00F254D9" w:rsidRPr="00B53327" w:rsidRDefault="00F254D9" w:rsidP="008668A4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PSČ, obec: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735 53 Dolní Lutyně</w:t>
      </w:r>
    </w:p>
    <w:p w:rsidR="00F254D9" w:rsidRPr="00B53327" w:rsidRDefault="00F254D9" w:rsidP="00F05803">
      <w:pPr>
        <w:rPr>
          <w:rFonts w:cs="Times New Roman"/>
          <w:color w:val="000000"/>
        </w:rPr>
      </w:pPr>
    </w:p>
    <w:p w:rsidR="00F254D9" w:rsidRPr="00B53327" w:rsidRDefault="00F254D9" w:rsidP="00F05803">
      <w:pPr>
        <w:pStyle w:val="Heading2"/>
        <w:tabs>
          <w:tab w:val="left" w:pos="993"/>
        </w:tabs>
        <w:rPr>
          <w:rFonts w:ascii="Times New Roman" w:hAnsi="Times New Roman" w:cs="Times New Roman"/>
          <w:i w:val="0"/>
          <w:iCs w:val="0"/>
          <w:color w:val="000000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Věc: </w:t>
      </w:r>
      <w:r w:rsidRPr="00B53327">
        <w:rPr>
          <w:rFonts w:ascii="Times New Roman" w:hAnsi="Times New Roman" w:cs="Times New Roman"/>
          <w:i w:val="0"/>
          <w:iCs w:val="0"/>
          <w:color w:val="000000"/>
          <w:spacing w:val="-6"/>
          <w:sz w:val="27"/>
          <w:szCs w:val="27"/>
        </w:rPr>
        <w:t>ŽÁDOST O VYDÁNÍ ROZHODNUTÍ O DĚLENÍ NEBO SCELOVÁNÍ POZEMKŮ</w:t>
      </w:r>
    </w:p>
    <w:p w:rsidR="00F254D9" w:rsidRPr="00B53327" w:rsidRDefault="00F254D9" w:rsidP="00705A2C">
      <w:pPr>
        <w:tabs>
          <w:tab w:val="left" w:pos="540"/>
          <w:tab w:val="left" w:pos="567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v územním řízení</w:t>
      </w:r>
    </w:p>
    <w:p w:rsidR="00F254D9" w:rsidRPr="00B53327" w:rsidRDefault="00F254D9" w:rsidP="00705A2C">
      <w:pPr>
        <w:tabs>
          <w:tab w:val="left" w:pos="540"/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ve zjednodušeném územním řízení</w:t>
      </w:r>
    </w:p>
    <w:p w:rsidR="00F254D9" w:rsidRPr="008668A4" w:rsidRDefault="00F254D9" w:rsidP="00F05803">
      <w:pPr>
        <w:pStyle w:val="nadpiszkona"/>
        <w:spacing w:before="0"/>
        <w:jc w:val="both"/>
        <w:rPr>
          <w:b w:val="0"/>
          <w:bCs w:val="0"/>
          <w:color w:val="000000"/>
          <w:sz w:val="16"/>
          <w:szCs w:val="16"/>
        </w:rPr>
      </w:pPr>
    </w:p>
    <w:p w:rsidR="00F254D9" w:rsidRDefault="00F254D9" w:rsidP="008668A4">
      <w:pPr>
        <w:pStyle w:val="nadpiszkona"/>
        <w:spacing w:before="0"/>
        <w:jc w:val="both"/>
        <w:rPr>
          <w:b w:val="0"/>
          <w:bCs w:val="0"/>
          <w:color w:val="000000"/>
        </w:rPr>
      </w:pPr>
      <w:r w:rsidRPr="00B53327">
        <w:rPr>
          <w:b w:val="0"/>
          <w:bCs w:val="0"/>
          <w:color w:val="000000"/>
        </w:rPr>
        <w:t xml:space="preserve">podle ustanovení § 86 ve spojení s § 82 zákona č. 183/2006 Sb., o územním plánování a stavebním </w:t>
      </w:r>
      <w:r>
        <w:rPr>
          <w:b w:val="0"/>
          <w:bCs w:val="0"/>
          <w:color w:val="000000"/>
        </w:rPr>
        <w:t xml:space="preserve">řádu (stavební zákon), a § 6 a </w:t>
      </w:r>
      <w:r w:rsidRPr="00B53327">
        <w:rPr>
          <w:b w:val="0"/>
          <w:bCs w:val="0"/>
          <w:color w:val="000000"/>
        </w:rPr>
        <w:t>13b vyhlášky č. 503/2006 Sb., o podrobnější úpravě územního rozhodování, územního opatření a stavebního řádu.</w:t>
      </w:r>
    </w:p>
    <w:p w:rsidR="00F254D9" w:rsidRPr="008668A4" w:rsidRDefault="00F254D9" w:rsidP="008668A4">
      <w:pPr>
        <w:rPr>
          <w:rFonts w:cs="Times New Roman"/>
          <w:sz w:val="16"/>
          <w:szCs w:val="16"/>
        </w:rPr>
      </w:pPr>
    </w:p>
    <w:p w:rsidR="00F254D9" w:rsidRPr="00B53327" w:rsidRDefault="00F254D9" w:rsidP="008668A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A</w:t>
      </w:r>
    </w:p>
    <w:p w:rsidR="00F254D9" w:rsidRPr="00B53327" w:rsidRDefault="00F254D9" w:rsidP="00F05803">
      <w:pPr>
        <w:pStyle w:val="Styl1"/>
      </w:pPr>
      <w:r w:rsidRPr="00B53327">
        <w:t>I.   Navržené pozemky, kterých se dělení nebo scelování týká</w:t>
      </w:r>
    </w:p>
    <w:p w:rsidR="00F254D9" w:rsidRPr="008668A4" w:rsidRDefault="00F254D9" w:rsidP="00F05803">
      <w:pPr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13"/>
        <w:gridCol w:w="1907"/>
        <w:gridCol w:w="1114"/>
        <w:gridCol w:w="3827"/>
        <w:gridCol w:w="1154"/>
      </w:tblGrid>
      <w:tr w:rsidR="00F254D9" w:rsidRPr="00EC2E6C" w:rsidTr="00705A2C">
        <w:trPr>
          <w:cantSplit/>
          <w:trHeight w:val="400"/>
          <w:jc w:val="center"/>
        </w:trPr>
        <w:tc>
          <w:tcPr>
            <w:tcW w:w="1913" w:type="dxa"/>
            <w:vAlign w:val="center"/>
          </w:tcPr>
          <w:p w:rsidR="00F254D9" w:rsidRPr="00EC2E6C" w:rsidRDefault="00F254D9" w:rsidP="0072095A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E6C">
              <w:rPr>
                <w:rFonts w:ascii="Times New Roman" w:hAnsi="Times New Roman" w:cs="Times New Roman"/>
                <w:color w:val="000000"/>
              </w:rPr>
              <w:t>obec</w:t>
            </w:r>
          </w:p>
        </w:tc>
        <w:tc>
          <w:tcPr>
            <w:tcW w:w="1907" w:type="dxa"/>
            <w:vAlign w:val="center"/>
          </w:tcPr>
          <w:p w:rsidR="00F254D9" w:rsidRPr="00EC2E6C" w:rsidRDefault="00F254D9" w:rsidP="0072095A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E6C">
              <w:rPr>
                <w:rFonts w:ascii="Times New Roman" w:hAnsi="Times New Roman" w:cs="Times New Roman"/>
                <w:color w:val="000000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:rsidR="00F254D9" w:rsidRPr="00EC2E6C" w:rsidRDefault="00F254D9" w:rsidP="0072095A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E6C">
              <w:rPr>
                <w:rFonts w:ascii="Times New Roman" w:hAnsi="Times New Roman" w:cs="Times New Roman"/>
                <w:color w:val="000000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F254D9" w:rsidRPr="00EC2E6C" w:rsidRDefault="00F254D9" w:rsidP="0072095A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E6C">
              <w:rPr>
                <w:rFonts w:ascii="Times New Roman" w:hAnsi="Times New Roman" w:cs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F254D9" w:rsidRPr="00EC2E6C" w:rsidRDefault="00F254D9" w:rsidP="0072095A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E6C">
              <w:rPr>
                <w:rFonts w:ascii="Times New Roman" w:hAnsi="Times New Roman" w:cs="Times New Roman"/>
                <w:color w:val="000000"/>
              </w:rPr>
              <w:t>výměra</w:t>
            </w:r>
          </w:p>
        </w:tc>
      </w:tr>
      <w:tr w:rsidR="00F254D9" w:rsidRPr="00EC2E6C" w:rsidTr="00705A2C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54D9" w:rsidRPr="00EC2E6C" w:rsidTr="00705A2C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54D9" w:rsidRPr="00EC2E6C" w:rsidTr="00705A2C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54D9" w:rsidRPr="00EC2E6C" w:rsidTr="00705A2C">
        <w:trPr>
          <w:cantSplit/>
          <w:trHeight w:val="400"/>
          <w:jc w:val="center"/>
        </w:trPr>
        <w:tc>
          <w:tcPr>
            <w:tcW w:w="1913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4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vAlign w:val="bottom"/>
          </w:tcPr>
          <w:p w:rsidR="00F254D9" w:rsidRPr="00EC2E6C" w:rsidRDefault="00F254D9" w:rsidP="0072095A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254D9" w:rsidRPr="00C170B0" w:rsidRDefault="00F254D9" w:rsidP="00F05803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 xml:space="preserve">Navrhuje-li se dělení a scelování více pozemků, žadatel připojuje údaje obsažené v tomto bodě v samostatné příloze: </w:t>
      </w:r>
      <w:r w:rsidRPr="00317B2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317B2F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317B2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 xml:space="preserve">ano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17B2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Pr="00317B2F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317B2F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:rsidR="00F254D9" w:rsidRPr="00317B2F" w:rsidRDefault="00F254D9" w:rsidP="00F05803">
      <w:pPr>
        <w:tabs>
          <w:tab w:val="num" w:pos="426"/>
        </w:tabs>
        <w:spacing w:before="120" w:after="120"/>
        <w:ind w:left="425" w:hanging="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  Identifikační údaje žadatele</w:t>
      </w:r>
    </w:p>
    <w:p w:rsidR="00F254D9" w:rsidRPr="00317B2F" w:rsidRDefault="00F254D9" w:rsidP="00F05803">
      <w:pPr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F254D9" w:rsidRPr="00317B2F" w:rsidRDefault="00F254D9" w:rsidP="008668A4">
      <w:pPr>
        <w:tabs>
          <w:tab w:val="left" w:pos="4111"/>
        </w:tabs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:rsidR="00F254D9" w:rsidRPr="00317B2F" w:rsidRDefault="00F254D9" w:rsidP="008668A4">
      <w:pPr>
        <w:tabs>
          <w:tab w:val="left" w:pos="4111"/>
        </w:tabs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:rsidR="00F254D9" w:rsidRPr="00317B2F" w:rsidRDefault="00F254D9" w:rsidP="00F05803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:rsidR="00F254D9" w:rsidRPr="00317B2F" w:rsidRDefault="00F254D9" w:rsidP="008668A4">
      <w:pPr>
        <w:tabs>
          <w:tab w:val="left" w:pos="4111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Telefon / mobilní telefon: 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:rsidR="00F254D9" w:rsidRPr="00317B2F" w:rsidRDefault="00F254D9" w:rsidP="008668A4">
      <w:pPr>
        <w:tabs>
          <w:tab w:val="left" w:pos="4111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Fax / e-mail: ………………………………………………………………………………………..</w:t>
      </w:r>
    </w:p>
    <w:p w:rsidR="00F254D9" w:rsidRPr="00317B2F" w:rsidRDefault="00F254D9" w:rsidP="008668A4">
      <w:pPr>
        <w:tabs>
          <w:tab w:val="left" w:pos="4111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Datová schránka: 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:rsidR="00F254D9" w:rsidRPr="00317B2F" w:rsidRDefault="00F254D9" w:rsidP="008668A4">
      <w:pPr>
        <w:tabs>
          <w:tab w:val="left" w:pos="426"/>
          <w:tab w:val="left" w:pos="4536"/>
          <w:tab w:val="left" w:pos="4706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Žádá-li o vydání rozhodnutí více žadatelů, připojují se údaje obsažené v tomto bodě v samostatné příloze: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 xml:space="preserve">   ano               </w: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 xml:space="preserve">   ne</w:t>
      </w:r>
    </w:p>
    <w:p w:rsidR="00F254D9" w:rsidRDefault="00F254D9" w:rsidP="00F05803">
      <w:pPr>
        <w:tabs>
          <w:tab w:val="num" w:pos="426"/>
        </w:tabs>
        <w:spacing w:before="120" w:after="120"/>
        <w:ind w:left="425" w:hanging="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54D9" w:rsidRPr="00317B2F" w:rsidRDefault="00F254D9" w:rsidP="00F05803">
      <w:pPr>
        <w:tabs>
          <w:tab w:val="num" w:pos="426"/>
        </w:tabs>
        <w:spacing w:before="120" w:after="120"/>
        <w:ind w:left="425" w:hanging="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  Žadatel jedná </w:t>
      </w:r>
    </w:p>
    <w:p w:rsidR="00F254D9" w:rsidRPr="00317B2F" w:rsidRDefault="00F254D9" w:rsidP="008668A4">
      <w:pPr>
        <w:tabs>
          <w:tab w:val="left" w:pos="426"/>
          <w:tab w:val="left" w:pos="4536"/>
          <w:tab w:val="left" w:pos="470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samostatně     </w:t>
      </w:r>
    </w:p>
    <w:p w:rsidR="00F254D9" w:rsidRPr="00317B2F" w:rsidRDefault="00F254D9" w:rsidP="008668A4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ab/>
        <w:t>je zastoupen; v případě zastoupení na základě plné moci,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F254D9" w:rsidRDefault="00F254D9" w:rsidP="00F05803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:rsidR="00F254D9" w:rsidRPr="00317B2F" w:rsidRDefault="00F254D9" w:rsidP="00F05803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</w:p>
    <w:p w:rsidR="00F254D9" w:rsidRPr="00317B2F" w:rsidRDefault="00F254D9" w:rsidP="00F05803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:rsidR="00F254D9" w:rsidRPr="00317B2F" w:rsidRDefault="00F254D9" w:rsidP="00F05803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Telefon / mobilní telefon: 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:rsidR="00F254D9" w:rsidRPr="00317B2F" w:rsidRDefault="00F254D9" w:rsidP="00F05803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Fax / e-mail: ………………………………………………………………………………………..</w:t>
      </w:r>
    </w:p>
    <w:p w:rsidR="00F254D9" w:rsidRPr="00317B2F" w:rsidRDefault="00F254D9" w:rsidP="00F05803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Datová schránka: 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…............................</w:t>
      </w:r>
      <w:r w:rsidRPr="00317B2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</w:p>
    <w:p w:rsidR="00F254D9" w:rsidRDefault="00F254D9" w:rsidP="00F05803">
      <w:pPr>
        <w:pStyle w:val="Styl1"/>
      </w:pPr>
    </w:p>
    <w:p w:rsidR="00F254D9" w:rsidRPr="00A966BE" w:rsidRDefault="00F254D9" w:rsidP="00F05803">
      <w:pPr>
        <w:pStyle w:val="Styl1"/>
      </w:pPr>
      <w:r>
        <w:t xml:space="preserve">IV. </w:t>
      </w:r>
      <w:r w:rsidRPr="00A966BE">
        <w:t>Popis navrhovaného dělení nebo scelování pozemků s uvedením výměr nově vznikajících pozemků, důvody pro dělení nebo scelování pozemků</w:t>
      </w:r>
    </w:p>
    <w:p w:rsidR="00F254D9" w:rsidRPr="00317B2F" w:rsidRDefault="00F254D9" w:rsidP="00F05803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:rsidR="00F254D9" w:rsidRPr="00317B2F" w:rsidRDefault="00F254D9" w:rsidP="00F05803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:rsidR="00F254D9" w:rsidRPr="00317B2F" w:rsidRDefault="00F254D9" w:rsidP="00F05803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:rsidR="00F254D9" w:rsidRPr="00317B2F" w:rsidRDefault="00F254D9" w:rsidP="00F05803">
      <w:pPr>
        <w:tabs>
          <w:tab w:val="left" w:pos="4111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317B2F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……………………………………………………………………...</w:t>
      </w:r>
    </w:p>
    <w:p w:rsidR="00F254D9" w:rsidRDefault="00F254D9" w:rsidP="00F0580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4D9" w:rsidRPr="00B53327" w:rsidRDefault="00F254D9" w:rsidP="00F0580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4D9" w:rsidRPr="00B53327" w:rsidRDefault="00F254D9" w:rsidP="00F0580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V …………...……………………dne……..…....…….</w:t>
      </w:r>
    </w:p>
    <w:p w:rsidR="00F254D9" w:rsidRPr="00B53327" w:rsidRDefault="00F254D9" w:rsidP="00F0580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4D9" w:rsidRPr="00B53327" w:rsidRDefault="00F254D9" w:rsidP="00F05803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4D9" w:rsidRPr="00B53327" w:rsidRDefault="00F254D9" w:rsidP="00F05803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F254D9" w:rsidRPr="00B53327" w:rsidRDefault="00F254D9" w:rsidP="00F05803">
      <w:pPr>
        <w:spacing w:after="0" w:line="240" w:lineRule="auto"/>
        <w:ind w:left="6521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podpis</w:t>
      </w:r>
    </w:p>
    <w:p w:rsidR="00F254D9" w:rsidRDefault="00F254D9" w:rsidP="00F0580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4D9" w:rsidRPr="00B53327" w:rsidRDefault="00F254D9" w:rsidP="00F0580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B</w:t>
      </w:r>
    </w:p>
    <w:p w:rsidR="00F254D9" w:rsidRPr="009E321D" w:rsidRDefault="00F254D9" w:rsidP="00F0580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3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územního rozhodnutí v územním řízení: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"/>
        <w:gridCol w:w="9393"/>
      </w:tblGrid>
      <w:tr w:rsidR="00F254D9" w:rsidRPr="00EC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F254D9" w:rsidRPr="00EC2E6C" w:rsidRDefault="00F254D9" w:rsidP="0072095A">
            <w:p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záměrem musí být vyznačen na situačním výkresu dokumentace.</w:t>
            </w:r>
          </w:p>
        </w:tc>
      </w:tr>
      <w:tr w:rsidR="00F254D9" w:rsidRPr="00EC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F254D9" w:rsidRPr="00EC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F254D9" w:rsidRPr="00EC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F254D9" w:rsidRPr="00EC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F254D9" w:rsidRPr="00EC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41" w:hanging="501"/>
              <w:jc w:val="both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posuzování souladu s ÚPD (v případě, že je vydáváno závazné stanovisko podle § 96b stavebního zák</w:t>
            </w:r>
            <w:r>
              <w:rPr>
                <w:color w:val="000000"/>
              </w:rPr>
              <w:t>ona)……………………………………………………………………..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b/>
                <w:bCs/>
                <w:color w:val="000000"/>
              </w:rPr>
              <w:tab/>
            </w:r>
            <w:r w:rsidRPr="00EC2E6C">
              <w:rPr>
                <w:color w:val="000000"/>
              </w:rPr>
              <w:t>ochrany životního prostř</w:t>
            </w:r>
            <w:r>
              <w:rPr>
                <w:color w:val="000000"/>
              </w:rPr>
              <w:t>edí …………….……………………………………………….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b/>
                <w:bCs/>
                <w:color w:val="000000"/>
              </w:rPr>
              <w:tab/>
            </w:r>
            <w:r w:rsidRPr="00EC2E6C">
              <w:rPr>
                <w:color w:val="000000"/>
              </w:rPr>
              <w:t>ochrany přírody a kraji</w:t>
            </w:r>
            <w:r>
              <w:rPr>
                <w:color w:val="000000"/>
              </w:rPr>
              <w:t>ny…..………………………………….…………………………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ochrany vod ….……..</w:t>
            </w:r>
            <w:r>
              <w:rPr>
                <w:color w:val="000000"/>
              </w:rPr>
              <w:t>.……….……………………..……………………………………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ochrany zemědělského půdního fondu ……………</w:t>
            </w:r>
            <w:r>
              <w:rPr>
                <w:color w:val="000000"/>
              </w:rPr>
              <w:t>…………………………………….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ochrany lesa..……</w:t>
            </w:r>
            <w:r>
              <w:rPr>
                <w:color w:val="000000"/>
              </w:rPr>
              <w:t>……………………………………………………..…………………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ochrany ložisek nerostných surovin</w:t>
            </w:r>
            <w:r>
              <w:rPr>
                <w:color w:val="000000"/>
              </w:rPr>
              <w:t xml:space="preserve">  ……...……………………………………………..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památkové péče…</w:t>
            </w:r>
            <w:r>
              <w:rPr>
                <w:color w:val="000000"/>
              </w:rPr>
              <w:t>………………………………………………………..………………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dopravy…</w:t>
            </w:r>
            <w:r>
              <w:rPr>
                <w:color w:val="000000"/>
              </w:rPr>
              <w:t>………………………………………………………………..………</w:t>
            </w:r>
            <w:r w:rsidRPr="00EC2E6C">
              <w:rPr>
                <w:color w:val="000000"/>
              </w:rPr>
              <w:t>……….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další………</w:t>
            </w:r>
            <w:r>
              <w:rPr>
                <w:color w:val="000000"/>
              </w:rPr>
              <w:t>……………...……………………………………..……..…</w:t>
            </w:r>
            <w:r w:rsidRPr="00EC2E6C">
              <w:rPr>
                <w:color w:val="000000"/>
              </w:rPr>
              <w:t>…….…………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t>……………………</w:t>
            </w:r>
            <w:r>
              <w:rPr>
                <w:color w:val="000000"/>
              </w:rPr>
              <w:t>…………………………………………………………………………..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t>….……………………</w:t>
            </w:r>
            <w:r>
              <w:rPr>
                <w:color w:val="000000"/>
              </w:rPr>
              <w:t>……………………………………………………………………….</w:t>
            </w:r>
          </w:p>
        </w:tc>
      </w:tr>
      <w:tr w:rsidR="00F254D9" w:rsidRPr="00EC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F254D9" w:rsidRPr="00EC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přílohy podle části A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b/>
                <w:bCs/>
                <w:color w:val="000000"/>
              </w:rPr>
              <w:tab/>
            </w:r>
            <w:r w:rsidRPr="00EC2E6C">
              <w:rPr>
                <w:color w:val="000000"/>
              </w:rPr>
              <w:t>k bodu I. žádosti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b/>
                <w:bCs/>
                <w:color w:val="000000"/>
              </w:rPr>
              <w:tab/>
            </w:r>
            <w:r w:rsidRPr="00EC2E6C">
              <w:rPr>
                <w:color w:val="000000"/>
              </w:rPr>
              <w:t>k bodu II. žádosti</w:t>
            </w:r>
          </w:p>
        </w:tc>
      </w:tr>
    </w:tbl>
    <w:p w:rsidR="00F254D9" w:rsidRDefault="00F254D9" w:rsidP="00F0580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54D9" w:rsidRPr="00B53327" w:rsidRDefault="00F254D9" w:rsidP="008668A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  <w:t xml:space="preserve">                                                               </w:t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C</w:t>
      </w:r>
    </w:p>
    <w:p w:rsidR="00F254D9" w:rsidRDefault="00F254D9" w:rsidP="008668A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54D9" w:rsidRDefault="00F254D9" w:rsidP="008668A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0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územního rozhodnutí ve zjednodušeném územním řízení:</w:t>
      </w:r>
    </w:p>
    <w:p w:rsidR="00F254D9" w:rsidRPr="008668A4" w:rsidRDefault="00F254D9" w:rsidP="008668A4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9373"/>
      </w:tblGrid>
      <w:tr w:rsidR="00F254D9" w:rsidRPr="00EC2E6C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pStyle w:val="ListParagraph"/>
              <w:numPr>
                <w:ilvl w:val="0"/>
                <w:numId w:val="6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F254D9" w:rsidRPr="00EC2E6C" w:rsidRDefault="00F254D9" w:rsidP="0072095A">
            <w:pPr>
              <w:pStyle w:val="ListParagraph"/>
              <w:tabs>
                <w:tab w:val="left" w:pos="-284"/>
              </w:tabs>
              <w:spacing w:after="0" w:line="240" w:lineRule="auto"/>
              <w:ind w:left="3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F254D9" w:rsidRPr="00EC2E6C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pStyle w:val="ListParagraph"/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F254D9" w:rsidRPr="00EC2E6C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F254D9" w:rsidRPr="00EC2E6C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Souhlasy účastníků řízení,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</w:t>
            </w: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54D9" w:rsidRPr="00EC2E6C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F254D9" w:rsidRPr="00EC2E6C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F254D9" w:rsidRPr="00EC2E6C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21" w:hanging="481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posuzování souladu s ÚPD (v případě, že je vydáváno závazné stanovisko podle § 96b stavebního zákona)</w:t>
            </w:r>
            <w:r>
              <w:rPr>
                <w:color w:val="000000"/>
              </w:rPr>
              <w:t xml:space="preserve"> …….………………….……………………………………………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b/>
                <w:bCs/>
                <w:color w:val="000000"/>
              </w:rPr>
              <w:tab/>
            </w:r>
            <w:r w:rsidRPr="00EC2E6C">
              <w:rPr>
                <w:color w:val="000000"/>
              </w:rPr>
              <w:t>ochrany životního prostř</w:t>
            </w:r>
            <w:r>
              <w:rPr>
                <w:color w:val="000000"/>
              </w:rPr>
              <w:t>edí …………….………………………………………………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b/>
                <w:bCs/>
                <w:color w:val="000000"/>
              </w:rPr>
              <w:tab/>
            </w:r>
            <w:r w:rsidRPr="00EC2E6C">
              <w:rPr>
                <w:color w:val="000000"/>
              </w:rPr>
              <w:t>ochrany přírody a kraj</w:t>
            </w:r>
            <w:r>
              <w:rPr>
                <w:color w:val="000000"/>
              </w:rPr>
              <w:t>iny………………………………….……………………………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ochrany vod ………...……….……………………..…………</w:t>
            </w:r>
            <w:r>
              <w:rPr>
                <w:color w:val="000000"/>
              </w:rPr>
              <w:t>…………………………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ochrany zemědělského půdn</w:t>
            </w:r>
            <w:r>
              <w:rPr>
                <w:color w:val="000000"/>
              </w:rPr>
              <w:t>ího fondu …………………………………………………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ochrany lesa……</w:t>
            </w:r>
            <w:r>
              <w:rPr>
                <w:color w:val="000000"/>
              </w:rPr>
              <w:t>…………………………………………………..……………………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ochrany ložisek nerostných</w:t>
            </w:r>
            <w:r>
              <w:rPr>
                <w:color w:val="000000"/>
              </w:rPr>
              <w:t xml:space="preserve"> surovin……………………………………………………..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památkové péče</w:t>
            </w:r>
            <w:r>
              <w:rPr>
                <w:color w:val="000000"/>
              </w:rPr>
              <w:t>…………………………………………………………..……………..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dopravy…</w:t>
            </w:r>
            <w:r>
              <w:rPr>
                <w:color w:val="000000"/>
              </w:rPr>
              <w:t>………………………………………………………………..…………</w:t>
            </w:r>
            <w:r w:rsidRPr="00EC2E6C">
              <w:rPr>
                <w:color w:val="000000"/>
              </w:rPr>
              <w:t>……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color w:val="000000"/>
              </w:rPr>
              <w:tab/>
              <w:t>další ..…………………</w:t>
            </w:r>
            <w:r>
              <w:rPr>
                <w:color w:val="000000"/>
              </w:rPr>
              <w:t>……………………………………..……..……………….…..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</w:rPr>
            </w:pPr>
            <w:r w:rsidRPr="00EC2E6C">
              <w:rPr>
                <w:color w:val="000000"/>
              </w:rPr>
              <w:t>…………………</w:t>
            </w:r>
            <w:r>
              <w:rPr>
                <w:color w:val="000000"/>
              </w:rPr>
              <w:t>…………………………………………………………………………….</w:t>
            </w:r>
          </w:p>
        </w:tc>
      </w:tr>
      <w:tr w:rsidR="00F254D9" w:rsidRPr="00EC2E6C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F254D9" w:rsidRPr="00EC2E6C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72095A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Pr="00EC2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Pr="00EC2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73" w:type="dxa"/>
            <w:tcBorders>
              <w:top w:val="nil"/>
              <w:left w:val="nil"/>
              <w:bottom w:val="nil"/>
              <w:right w:val="nil"/>
            </w:tcBorders>
          </w:tcPr>
          <w:p w:rsidR="00F254D9" w:rsidRPr="00EC2E6C" w:rsidRDefault="00F254D9" w:rsidP="00F05803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přílohy podle části A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b/>
                <w:bCs/>
                <w:color w:val="000000"/>
              </w:rPr>
              <w:tab/>
            </w:r>
            <w:r w:rsidRPr="00EC2E6C">
              <w:rPr>
                <w:color w:val="000000"/>
              </w:rPr>
              <w:t>k bodu I. žádosti</w:t>
            </w:r>
          </w:p>
          <w:p w:rsidR="00F254D9" w:rsidRPr="00EC2E6C" w:rsidRDefault="00F254D9" w:rsidP="0072095A">
            <w:pPr>
              <w:pStyle w:val="Normal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/>
              </w:rPr>
            </w:pPr>
            <w:r w:rsidRPr="00EC2E6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C2E6C">
              <w:rPr>
                <w:color w:val="000000"/>
              </w:rPr>
              <w:instrText xml:space="preserve"> FORMCHECKBOX </w:instrText>
            </w:r>
            <w:r w:rsidRPr="00EC2E6C">
              <w:rPr>
                <w:color w:val="000000"/>
              </w:rPr>
            </w:r>
            <w:r w:rsidRPr="00EC2E6C">
              <w:rPr>
                <w:color w:val="000000"/>
              </w:rPr>
              <w:fldChar w:fldCharType="end"/>
            </w:r>
            <w:r w:rsidRPr="00EC2E6C">
              <w:rPr>
                <w:b/>
                <w:bCs/>
                <w:color w:val="000000"/>
              </w:rPr>
              <w:tab/>
            </w:r>
            <w:r w:rsidRPr="00EC2E6C">
              <w:rPr>
                <w:color w:val="000000"/>
              </w:rPr>
              <w:t>k bodu II. žádosti</w:t>
            </w:r>
          </w:p>
        </w:tc>
      </w:tr>
    </w:tbl>
    <w:p w:rsidR="00F254D9" w:rsidRPr="00F05803" w:rsidRDefault="00F254D9" w:rsidP="00F05803">
      <w:pPr>
        <w:rPr>
          <w:rFonts w:cs="Times New Roman"/>
        </w:rPr>
      </w:pPr>
      <w:bookmarkStart w:id="0" w:name="_GoBack"/>
      <w:bookmarkEnd w:id="0"/>
    </w:p>
    <w:sectPr w:rsidR="00F254D9" w:rsidRPr="00F05803" w:rsidSect="008668A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113" w:hanging="360"/>
      </w:pPr>
    </w:lvl>
    <w:lvl w:ilvl="2" w:tplc="0405001B">
      <w:start w:val="1"/>
      <w:numFmt w:val="lowerRoman"/>
      <w:lvlText w:val="%3."/>
      <w:lvlJc w:val="right"/>
      <w:pPr>
        <w:ind w:left="1833" w:hanging="180"/>
      </w:pPr>
    </w:lvl>
    <w:lvl w:ilvl="3" w:tplc="0405000F">
      <w:start w:val="1"/>
      <w:numFmt w:val="decimal"/>
      <w:lvlText w:val="%4."/>
      <w:lvlJc w:val="left"/>
      <w:pPr>
        <w:ind w:left="2553" w:hanging="360"/>
      </w:pPr>
    </w:lvl>
    <w:lvl w:ilvl="4" w:tplc="04050019">
      <w:start w:val="1"/>
      <w:numFmt w:val="lowerLetter"/>
      <w:lvlText w:val="%5."/>
      <w:lvlJc w:val="left"/>
      <w:pPr>
        <w:ind w:left="3273" w:hanging="360"/>
      </w:pPr>
    </w:lvl>
    <w:lvl w:ilvl="5" w:tplc="0405001B">
      <w:start w:val="1"/>
      <w:numFmt w:val="lowerRoman"/>
      <w:lvlText w:val="%6."/>
      <w:lvlJc w:val="right"/>
      <w:pPr>
        <w:ind w:left="3993" w:hanging="180"/>
      </w:pPr>
    </w:lvl>
    <w:lvl w:ilvl="6" w:tplc="0405000F">
      <w:start w:val="1"/>
      <w:numFmt w:val="decimal"/>
      <w:lvlText w:val="%7."/>
      <w:lvlJc w:val="left"/>
      <w:pPr>
        <w:ind w:left="4713" w:hanging="360"/>
      </w:pPr>
    </w:lvl>
    <w:lvl w:ilvl="7" w:tplc="04050019">
      <w:start w:val="1"/>
      <w:numFmt w:val="lowerLetter"/>
      <w:lvlText w:val="%8."/>
      <w:lvlJc w:val="left"/>
      <w:pPr>
        <w:ind w:left="5433" w:hanging="360"/>
      </w:pPr>
    </w:lvl>
    <w:lvl w:ilvl="8" w:tplc="0405001B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599"/>
    <w:rsid w:val="001F0599"/>
    <w:rsid w:val="00317B2F"/>
    <w:rsid w:val="00406160"/>
    <w:rsid w:val="00500A8E"/>
    <w:rsid w:val="006228DE"/>
    <w:rsid w:val="00705A2C"/>
    <w:rsid w:val="0072095A"/>
    <w:rsid w:val="00761C61"/>
    <w:rsid w:val="00787665"/>
    <w:rsid w:val="008668A4"/>
    <w:rsid w:val="00871567"/>
    <w:rsid w:val="009E321D"/>
    <w:rsid w:val="00A541F7"/>
    <w:rsid w:val="00A966BE"/>
    <w:rsid w:val="00AE2A31"/>
    <w:rsid w:val="00B53327"/>
    <w:rsid w:val="00C170B0"/>
    <w:rsid w:val="00E43A55"/>
    <w:rsid w:val="00EC2E6C"/>
    <w:rsid w:val="00F01DCB"/>
    <w:rsid w:val="00F05803"/>
    <w:rsid w:val="00F254D9"/>
    <w:rsid w:val="00F5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99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5803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5803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5803"/>
    <w:rPr>
      <w:rFonts w:ascii="Arial" w:hAnsi="Arial" w:cs="Arial"/>
      <w:b/>
      <w:bCs/>
      <w:kern w:val="28"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05803"/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ListParagraph">
    <w:name w:val="List Paragraph"/>
    <w:basedOn w:val="Normal"/>
    <w:uiPriority w:val="99"/>
    <w:qFormat/>
    <w:rsid w:val="00761C61"/>
    <w:pPr>
      <w:ind w:left="720"/>
    </w:pPr>
  </w:style>
  <w:style w:type="paragraph" w:customStyle="1" w:styleId="nadpiszkona">
    <w:name w:val="nadpis zákona"/>
    <w:basedOn w:val="Normal"/>
    <w:next w:val="Normal"/>
    <w:uiPriority w:val="99"/>
    <w:rsid w:val="00F05803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yl1">
    <w:name w:val="Styl1"/>
    <w:basedOn w:val="Normal"/>
    <w:autoRedefine/>
    <w:uiPriority w:val="99"/>
    <w:rsid w:val="00F05803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F05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4</Pages>
  <Words>1422</Words>
  <Characters>8393</Characters>
  <Application>Microsoft Office Outlook</Application>
  <DocSecurity>0</DocSecurity>
  <Lines>0</Lines>
  <Paragraphs>0</Paragraphs>
  <ScaleCrop>false</ScaleCrop>
  <Company>MMR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Ladislav Peleška</dc:creator>
  <cp:keywords/>
  <dc:description/>
  <cp:lastModifiedBy>oskerova</cp:lastModifiedBy>
  <cp:revision>4</cp:revision>
  <cp:lastPrinted>2018-05-02T11:00:00Z</cp:lastPrinted>
  <dcterms:created xsi:type="dcterms:W3CDTF">2018-05-18T10:21:00Z</dcterms:created>
  <dcterms:modified xsi:type="dcterms:W3CDTF">2018-05-24T05:30:00Z</dcterms:modified>
</cp:coreProperties>
</file>